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88"/>
        <w:gridCol w:w="3119"/>
      </w:tblGrid>
      <w:tr w:rsidR="0055098D" w:rsidRPr="007B3E6C" w:rsidTr="009615CF">
        <w:trPr>
          <w:trHeight w:hRule="exact" w:val="828"/>
        </w:trPr>
        <w:tc>
          <w:tcPr>
            <w:tcW w:w="7088" w:type="dxa"/>
            <w:vMerge w:val="restart"/>
          </w:tcPr>
          <w:p w:rsidR="0055098D" w:rsidRPr="007B3E6C" w:rsidRDefault="007722DF" w:rsidP="003B00F9">
            <w:r>
              <w:rPr>
                <w:noProof/>
              </w:rPr>
              <w:drawing>
                <wp:inline distT="0" distB="0" distL="0" distR="0">
                  <wp:extent cx="1095375" cy="933450"/>
                  <wp:effectExtent l="19050" t="0" r="9525" b="0"/>
                  <wp:docPr id="1" name="Picture 1" descr="Legal Aid Ag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gal Aid Ag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55098D" w:rsidRPr="007B3E6C" w:rsidRDefault="0055098D" w:rsidP="00E359C9">
            <w:pPr>
              <w:pStyle w:val="address"/>
            </w:pPr>
          </w:p>
        </w:tc>
      </w:tr>
      <w:tr w:rsidR="0055098D" w:rsidRPr="007B3E6C" w:rsidTr="007A3C87">
        <w:trPr>
          <w:trHeight w:val="1474"/>
        </w:trPr>
        <w:tc>
          <w:tcPr>
            <w:tcW w:w="7088" w:type="dxa"/>
            <w:vMerge/>
            <w:tcBorders>
              <w:bottom w:val="nil"/>
            </w:tcBorders>
          </w:tcPr>
          <w:p w:rsidR="0055098D" w:rsidRPr="007B3E6C" w:rsidRDefault="0055098D"/>
        </w:tc>
        <w:tc>
          <w:tcPr>
            <w:tcW w:w="3119" w:type="dxa"/>
            <w:tcBorders>
              <w:bottom w:val="nil"/>
            </w:tcBorders>
          </w:tcPr>
          <w:p w:rsidR="00073FE2" w:rsidRPr="007B3E6C" w:rsidRDefault="00073FE2" w:rsidP="00CF5535">
            <w:pPr>
              <w:pStyle w:val="address"/>
              <w:ind w:firstLine="720"/>
            </w:pPr>
          </w:p>
        </w:tc>
      </w:tr>
    </w:tbl>
    <w:p w:rsidR="00154877" w:rsidRPr="00AC368F" w:rsidRDefault="00154877">
      <w:pPr>
        <w:rPr>
          <w:sz w:val="24"/>
        </w:rPr>
      </w:pPr>
    </w:p>
    <w:p w:rsidR="00AC368F" w:rsidRDefault="00AC368F" w:rsidP="00DA3201">
      <w:pPr>
        <w:rPr>
          <w:sz w:val="24"/>
        </w:rPr>
      </w:pPr>
    </w:p>
    <w:p w:rsidR="0094005C" w:rsidRDefault="0094005C" w:rsidP="00DA3201">
      <w:pPr>
        <w:rPr>
          <w:sz w:val="24"/>
        </w:rPr>
      </w:pPr>
    </w:p>
    <w:p w:rsidR="0094005C" w:rsidRDefault="0094005C" w:rsidP="00DA3201">
      <w:pPr>
        <w:rPr>
          <w:sz w:val="24"/>
        </w:rPr>
      </w:pPr>
    </w:p>
    <w:p w:rsidR="0094005C" w:rsidRDefault="0094005C" w:rsidP="00DA3201">
      <w:pPr>
        <w:rPr>
          <w:sz w:val="24"/>
        </w:rPr>
      </w:pPr>
    </w:p>
    <w:p w:rsidR="0094005C" w:rsidRDefault="0094005C" w:rsidP="00DA3201"/>
    <w:p w:rsidR="00154877" w:rsidRDefault="009D0F1F" w:rsidP="009D0F1F">
      <w:pPr>
        <w:jc w:val="right"/>
      </w:pPr>
      <w:r>
        <w:t xml:space="preserve"> </w:t>
      </w:r>
    </w:p>
    <w:p w:rsidR="00154877" w:rsidRDefault="003A23D9" w:rsidP="004F73FA">
      <w:pPr>
        <w:jc w:val="right"/>
      </w:pPr>
      <w:r>
        <w:rPr>
          <w:rFonts w:cs="Arial"/>
          <w:sz w:val="24"/>
        </w:rPr>
        <w:t>1 September</w:t>
      </w:r>
      <w:r w:rsidR="00AC368F">
        <w:rPr>
          <w:rFonts w:cs="Arial"/>
          <w:sz w:val="24"/>
        </w:rPr>
        <w:t xml:space="preserve"> </w:t>
      </w:r>
      <w:r w:rsidR="009D0F1F" w:rsidRPr="00AA2E6D">
        <w:rPr>
          <w:rFonts w:cs="Arial"/>
          <w:sz w:val="24"/>
        </w:rPr>
        <w:t>201</w:t>
      </w:r>
      <w:r w:rsidR="0094005C">
        <w:rPr>
          <w:rFonts w:cs="Arial"/>
          <w:sz w:val="24"/>
        </w:rPr>
        <w:t>5</w:t>
      </w:r>
    </w:p>
    <w:p w:rsidR="00154877" w:rsidRDefault="00154877"/>
    <w:p w:rsidR="00BC7AF7" w:rsidRPr="007B3E6C" w:rsidRDefault="00BC7AF7"/>
    <w:p w:rsidR="009D0F1F" w:rsidRPr="00881DF9" w:rsidRDefault="009D0F1F" w:rsidP="009D0F1F">
      <w:pPr>
        <w:pStyle w:val="BodyText"/>
        <w:spacing w:after="0"/>
        <w:rPr>
          <w:rFonts w:ascii="Arial" w:hAnsi="Arial" w:cs="Arial"/>
        </w:rPr>
      </w:pPr>
      <w:r w:rsidRPr="00881DF9">
        <w:rPr>
          <w:rFonts w:ascii="Arial" w:hAnsi="Arial" w:cs="Arial"/>
        </w:rPr>
        <w:t xml:space="preserve">Dear </w:t>
      </w:r>
      <w:r w:rsidR="00891C1C">
        <w:rPr>
          <w:rFonts w:ascii="Arial" w:hAnsi="Arial" w:cs="Arial"/>
          <w:szCs w:val="24"/>
        </w:rPr>
        <w:t>Colleague</w:t>
      </w:r>
    </w:p>
    <w:p w:rsidR="00AC368F" w:rsidRPr="00AC368F" w:rsidRDefault="009D0F1F" w:rsidP="00AC368F">
      <w:pPr>
        <w:spacing w:before="100" w:beforeAutospacing="1" w:after="100" w:afterAutospacing="1"/>
        <w:rPr>
          <w:rFonts w:cs="Arial"/>
          <w:b/>
          <w:sz w:val="24"/>
        </w:rPr>
      </w:pPr>
      <w:r w:rsidRPr="00AC368F">
        <w:rPr>
          <w:rFonts w:cs="Arial"/>
          <w:b/>
        </w:rPr>
        <w:t xml:space="preserve">Re: </w:t>
      </w:r>
      <w:r w:rsidR="00891C1C">
        <w:rPr>
          <w:rFonts w:cs="Arial"/>
          <w:b/>
          <w:sz w:val="24"/>
        </w:rPr>
        <w:t>Crown Court Coverage</w:t>
      </w:r>
    </w:p>
    <w:p w:rsidR="00213642" w:rsidRDefault="00213642" w:rsidP="00891C1C">
      <w:pPr>
        <w:spacing w:before="100" w:beforeAutospacing="1" w:after="100" w:afterAutospacing="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As you know, the LAA established a Cr</w:t>
      </w:r>
      <w:r w:rsidR="003A23D9">
        <w:rPr>
          <w:rFonts w:cs="Arial"/>
          <w:color w:val="000000"/>
          <w:sz w:val="24"/>
        </w:rPr>
        <w:t xml:space="preserve">own Court Representation helpline </w:t>
      </w:r>
      <w:r>
        <w:rPr>
          <w:rFonts w:cs="Arial"/>
          <w:color w:val="000000"/>
          <w:sz w:val="24"/>
        </w:rPr>
        <w:t>to help clients to obtain legal advice.</w:t>
      </w:r>
    </w:p>
    <w:p w:rsidR="003A23D9" w:rsidRDefault="00213642" w:rsidP="00891C1C">
      <w:pPr>
        <w:spacing w:before="100" w:beforeAutospacing="1" w:after="100" w:afterAutospacing="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Given that the profession’s strike action has now concluded, this helpline has now been closed down.</w:t>
      </w:r>
      <w:r w:rsidR="003A23D9">
        <w:rPr>
          <w:rFonts w:cs="Arial"/>
          <w:color w:val="000000"/>
          <w:sz w:val="24"/>
        </w:rPr>
        <w:t xml:space="preserve"> </w:t>
      </w:r>
    </w:p>
    <w:p w:rsidR="00891C1C" w:rsidRPr="005053ED" w:rsidRDefault="003A23D9" w:rsidP="00891C1C">
      <w:pPr>
        <w:spacing w:before="100" w:beforeAutospacing="1" w:after="100" w:afterAutospacing="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I </w:t>
      </w:r>
      <w:r w:rsidR="00891C1C" w:rsidRPr="005053ED">
        <w:rPr>
          <w:rFonts w:cs="Arial"/>
          <w:color w:val="000000"/>
          <w:sz w:val="24"/>
        </w:rPr>
        <w:t xml:space="preserve">wanted to thank you for your </w:t>
      </w:r>
      <w:r w:rsidR="00213642">
        <w:rPr>
          <w:rFonts w:cs="Arial"/>
          <w:color w:val="000000"/>
          <w:sz w:val="24"/>
        </w:rPr>
        <w:t>agreement to be included as a source for clients to contact</w:t>
      </w:r>
      <w:r w:rsidR="00891C1C" w:rsidRPr="005053ED">
        <w:rPr>
          <w:rFonts w:cs="Arial"/>
          <w:color w:val="000000"/>
          <w:sz w:val="24"/>
        </w:rPr>
        <w:t>.</w:t>
      </w:r>
    </w:p>
    <w:p w:rsidR="00891C1C" w:rsidRPr="005053ED" w:rsidRDefault="003A23D9" w:rsidP="00891C1C">
      <w:pPr>
        <w:spacing w:before="100" w:beforeAutospacing="1" w:after="100" w:afterAutospacing="1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Your assistance was much appreciated and </w:t>
      </w:r>
      <w:r w:rsidR="00891C1C" w:rsidRPr="005053ED">
        <w:rPr>
          <w:rFonts w:cs="Arial"/>
          <w:color w:val="000000"/>
          <w:sz w:val="24"/>
        </w:rPr>
        <w:t>help</w:t>
      </w:r>
      <w:r>
        <w:rPr>
          <w:rFonts w:cs="Arial"/>
          <w:color w:val="000000"/>
          <w:sz w:val="24"/>
        </w:rPr>
        <w:t>ed</w:t>
      </w:r>
      <w:r w:rsidR="00891C1C" w:rsidRPr="005053ED">
        <w:rPr>
          <w:rFonts w:cs="Arial"/>
          <w:color w:val="000000"/>
          <w:sz w:val="24"/>
        </w:rPr>
        <w:t xml:space="preserve"> us maintain services to vulnerable clients.</w:t>
      </w:r>
    </w:p>
    <w:p w:rsidR="0094005C" w:rsidRPr="0057549E" w:rsidRDefault="0094005C" w:rsidP="00DE74D4">
      <w:pPr>
        <w:pStyle w:val="BodyText"/>
        <w:spacing w:after="0"/>
        <w:jc w:val="both"/>
        <w:rPr>
          <w:rFonts w:ascii="Arial" w:hAnsi="Arial" w:cs="Arial"/>
        </w:rPr>
      </w:pPr>
    </w:p>
    <w:p w:rsidR="009D0F1F" w:rsidRPr="008A5323" w:rsidRDefault="009D0F1F" w:rsidP="00DE74D4">
      <w:pPr>
        <w:jc w:val="both"/>
        <w:rPr>
          <w:rFonts w:cs="Arial"/>
          <w:sz w:val="24"/>
        </w:rPr>
      </w:pPr>
      <w:r w:rsidRPr="008A5323">
        <w:rPr>
          <w:rFonts w:cs="Arial"/>
          <w:sz w:val="24"/>
        </w:rPr>
        <w:t>Yours sincerely</w:t>
      </w:r>
    </w:p>
    <w:p w:rsidR="009D0F1F" w:rsidRPr="00DE74D4" w:rsidRDefault="009D0F1F" w:rsidP="009D0F1F">
      <w:pPr>
        <w:rPr>
          <w:rFonts w:cs="Arial"/>
          <w:sz w:val="24"/>
        </w:rPr>
      </w:pPr>
    </w:p>
    <w:p w:rsidR="009D0F1F" w:rsidRPr="00DE74D4" w:rsidRDefault="00CF5535" w:rsidP="009D0F1F">
      <w:pPr>
        <w:rPr>
          <w:rFonts w:cs="Arial"/>
          <w:sz w:val="24"/>
        </w:rPr>
      </w:pPr>
      <w:r w:rsidRPr="00F42EB6">
        <w:rPr>
          <w:rFonts w:cs="Arial"/>
          <w:szCs w:val="22"/>
        </w:rPr>
        <w:object w:dxaOrig="14698" w:dyaOrig="8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5pt;height:36.45pt" o:ole="">
            <v:imagedata r:id="rId9" o:title=""/>
          </v:shape>
          <o:OLEObject Type="Embed" ProgID="MSPhotoEd.3" ShapeID="_x0000_i1025" DrawAspect="Content" ObjectID="_1502706336" r:id="rId10"/>
        </w:object>
      </w:r>
    </w:p>
    <w:p w:rsidR="009D0F1F" w:rsidRPr="00DE74D4" w:rsidRDefault="009D0F1F" w:rsidP="009D0F1F">
      <w:pPr>
        <w:rPr>
          <w:rFonts w:cs="Arial"/>
          <w:b/>
          <w:sz w:val="24"/>
        </w:rPr>
      </w:pPr>
    </w:p>
    <w:p w:rsidR="009D0F1F" w:rsidRPr="005A559C" w:rsidRDefault="009D0F1F" w:rsidP="009D0F1F">
      <w:pPr>
        <w:rPr>
          <w:rFonts w:cs="Arial"/>
          <w:b/>
        </w:rPr>
      </w:pPr>
    </w:p>
    <w:p w:rsidR="009D0F1F" w:rsidRPr="00DE74D4" w:rsidRDefault="00CF5535" w:rsidP="009D0F1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JOHN SIRODCAR</w:t>
      </w:r>
    </w:p>
    <w:p w:rsidR="009D0F1F" w:rsidRPr="00DE74D4" w:rsidRDefault="00CF5535" w:rsidP="009D0F1F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HEAD OF CONTRACT MANAGEMENT</w:t>
      </w:r>
    </w:p>
    <w:p w:rsidR="00BC7AF7" w:rsidRDefault="00BC7AF7"/>
    <w:p w:rsidR="003A5300" w:rsidRDefault="003A5300"/>
    <w:sectPr w:rsidR="003A5300" w:rsidSect="00541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76" w:rsidRDefault="00CE4F76">
      <w:r>
        <w:separator/>
      </w:r>
    </w:p>
  </w:endnote>
  <w:endnote w:type="continuationSeparator" w:id="0">
    <w:p w:rsidR="00CE4F76" w:rsidRDefault="00CE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CB" w:rsidRDefault="00B271F6" w:rsidP="00BC7A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64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4CB" w:rsidRDefault="00B264CB" w:rsidP="00BC7A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CB" w:rsidRPr="00BB3C45" w:rsidRDefault="00B264CB" w:rsidP="00262F55">
    <w:pPr>
      <w:pStyle w:val="Footer"/>
      <w:tabs>
        <w:tab w:val="center" w:pos="5103"/>
        <w:tab w:val="right" w:pos="10206"/>
      </w:tabs>
      <w:jc w:val="left"/>
      <w:rPr>
        <w:sz w:val="22"/>
        <w:szCs w:val="22"/>
      </w:rPr>
    </w:pPr>
    <w:r>
      <w:tab/>
    </w:r>
    <w:r w:rsidR="000920A1">
      <w:rPr>
        <w:sz w:val="22"/>
        <w:szCs w:val="22"/>
      </w:rPr>
      <w:t>PROTECT COMMERCIAL</w:t>
    </w:r>
    <w:r>
      <w:rPr>
        <w:sz w:val="22"/>
        <w:szCs w:val="22"/>
      </w:rPr>
      <w:tab/>
    </w:r>
    <w:r w:rsidRPr="00BB3C45">
      <w:rPr>
        <w:sz w:val="22"/>
        <w:szCs w:val="22"/>
      </w:rPr>
      <w:t xml:space="preserve">Page </w:t>
    </w:r>
    <w:r w:rsidR="00B271F6" w:rsidRPr="00BB3C45">
      <w:rPr>
        <w:rStyle w:val="PageNumber"/>
        <w:sz w:val="22"/>
        <w:szCs w:val="22"/>
      </w:rPr>
      <w:fldChar w:fldCharType="begin"/>
    </w:r>
    <w:r w:rsidRPr="00BB3C45">
      <w:rPr>
        <w:rStyle w:val="PageNumber"/>
        <w:sz w:val="22"/>
        <w:szCs w:val="22"/>
      </w:rPr>
      <w:instrText xml:space="preserve"> PAGE </w:instrText>
    </w:r>
    <w:r w:rsidR="00B271F6" w:rsidRPr="00BB3C45">
      <w:rPr>
        <w:rStyle w:val="PageNumber"/>
        <w:sz w:val="22"/>
        <w:szCs w:val="22"/>
      </w:rPr>
      <w:fldChar w:fldCharType="separate"/>
    </w:r>
    <w:r w:rsidR="003A5300">
      <w:rPr>
        <w:rStyle w:val="PageNumber"/>
        <w:noProof/>
        <w:sz w:val="22"/>
        <w:szCs w:val="22"/>
      </w:rPr>
      <w:t>2</w:t>
    </w:r>
    <w:r w:rsidR="00B271F6" w:rsidRPr="00BB3C45">
      <w:rPr>
        <w:rStyle w:val="PageNumber"/>
        <w:sz w:val="22"/>
        <w:szCs w:val="22"/>
      </w:rPr>
      <w:fldChar w:fldCharType="end"/>
    </w:r>
    <w:r w:rsidRPr="00BB3C45">
      <w:rPr>
        <w:rStyle w:val="PageNumber"/>
        <w:sz w:val="22"/>
        <w:szCs w:val="22"/>
      </w:rPr>
      <w:t xml:space="preserve"> of </w:t>
    </w:r>
    <w:r w:rsidR="00B271F6" w:rsidRPr="00BB3C45">
      <w:rPr>
        <w:rStyle w:val="PageNumber"/>
        <w:sz w:val="22"/>
        <w:szCs w:val="22"/>
      </w:rPr>
      <w:fldChar w:fldCharType="begin"/>
    </w:r>
    <w:r w:rsidRPr="00BB3C45">
      <w:rPr>
        <w:rStyle w:val="PageNumber"/>
        <w:sz w:val="22"/>
        <w:szCs w:val="22"/>
      </w:rPr>
      <w:instrText xml:space="preserve"> NUMPAGES </w:instrText>
    </w:r>
    <w:r w:rsidR="00B271F6" w:rsidRPr="00BB3C45">
      <w:rPr>
        <w:rStyle w:val="PageNumber"/>
        <w:sz w:val="22"/>
        <w:szCs w:val="22"/>
      </w:rPr>
      <w:fldChar w:fldCharType="separate"/>
    </w:r>
    <w:r w:rsidR="00495756">
      <w:rPr>
        <w:rStyle w:val="PageNumber"/>
        <w:noProof/>
        <w:sz w:val="22"/>
        <w:szCs w:val="22"/>
      </w:rPr>
      <w:t>1</w:t>
    </w:r>
    <w:r w:rsidR="00B271F6" w:rsidRPr="00BB3C45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CB" w:rsidRDefault="00B264CB" w:rsidP="00724633">
    <w:pPr>
      <w:pStyle w:val="Footer"/>
      <w:tabs>
        <w:tab w:val="center" w:pos="5103"/>
      </w:tabs>
      <w:jc w:val="left"/>
    </w:pP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76" w:rsidRDefault="00CE4F76">
      <w:r>
        <w:separator/>
      </w:r>
    </w:p>
  </w:footnote>
  <w:footnote w:type="continuationSeparator" w:id="0">
    <w:p w:rsidR="00CE4F76" w:rsidRDefault="00CE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A1" w:rsidRDefault="00092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CB" w:rsidRPr="00262F55" w:rsidRDefault="003330A7" w:rsidP="001B5E62">
    <w:pPr>
      <w:pStyle w:val="Header"/>
    </w:pPr>
    <w:r>
      <w:tab/>
    </w:r>
    <w:r w:rsidR="000920A1">
      <w:t>PROTECT COMMERCIAL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CB" w:rsidRDefault="00891C1C" w:rsidP="001B5E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4158615</wp:posOffset>
              </wp:positionH>
              <wp:positionV relativeFrom="paragraph">
                <wp:posOffset>697230</wp:posOffset>
              </wp:positionV>
              <wp:extent cx="2588895" cy="1604010"/>
              <wp:effectExtent l="0" t="190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160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4CB" w:rsidRDefault="00B264CB"/>
                        <w:tbl>
                          <w:tblPr>
                            <w:tblStyle w:val="TableGrid"/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1"/>
                            <w:gridCol w:w="2949"/>
                          </w:tblGrid>
                          <w:tr w:rsidR="00B264CB" w:rsidRPr="007B3E6C" w:rsidTr="008034DA">
                            <w:trPr>
                              <w:trHeight w:val="1160"/>
                              <w:jc w:val="right"/>
                            </w:trPr>
                            <w:tc>
                              <w:tcPr>
                                <w:tcW w:w="3130" w:type="dxa"/>
                                <w:gridSpan w:val="2"/>
                                <w:tcBorders>
                                  <w:bottom w:val="nil"/>
                                </w:tcBorders>
                              </w:tcPr>
                              <w:p w:rsidR="00B264CB" w:rsidRDefault="00B264CB" w:rsidP="00B264CB">
                                <w:pPr>
                                  <w:pStyle w:val="addres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JOHN SIRODCAR</w:t>
                                </w:r>
                              </w:p>
                              <w:p w:rsidR="00B264CB" w:rsidRPr="00A3047D" w:rsidRDefault="00B264CB" w:rsidP="00B264CB">
                                <w:pPr>
                                  <w:pStyle w:val="address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Head of Contract Management</w:t>
                                </w:r>
                              </w:p>
                              <w:p w:rsidR="00B264CB" w:rsidRPr="007B3E6C" w:rsidRDefault="00B264CB" w:rsidP="00B264CB">
                                <w:pPr>
                                  <w:pStyle w:val="address"/>
                                </w:pPr>
                                <w:r>
                                  <w:t>Legal Aid Agency</w:t>
                                </w:r>
                              </w:p>
                              <w:p w:rsidR="00B264CB" w:rsidRDefault="00B264CB" w:rsidP="00B264CB">
                                <w:pPr>
                                  <w:pStyle w:val="address"/>
                                </w:pPr>
                                <w:r>
                                  <w:t xml:space="preserve">102 Petty France, </w:t>
                                </w:r>
                                <w:r w:rsidR="00E3768B">
                                  <w:t>8</w:t>
                                </w:r>
                                <w:r w:rsidRPr="00A3047D">
                                  <w:rPr>
                                    <w:vertAlign w:val="superscript"/>
                                  </w:rPr>
                                  <w:t>th</w:t>
                                </w:r>
                                <w:r>
                                  <w:t xml:space="preserve"> Floor (</w:t>
                                </w:r>
                                <w:r w:rsidR="00E3768B">
                                  <w:t>8</w:t>
                                </w:r>
                                <w:r>
                                  <w:t xml:space="preserve">.36) </w:t>
                                </w:r>
                              </w:p>
                              <w:p w:rsidR="00B264CB" w:rsidRPr="007B3E6C" w:rsidRDefault="00B264CB" w:rsidP="00B264CB">
                                <w:pPr>
                                  <w:pStyle w:val="address"/>
                                </w:pPr>
                                <w:r>
                                  <w:t>London SW1H 9AJ</w:t>
                                </w:r>
                              </w:p>
                            </w:tc>
                          </w:tr>
                          <w:tr w:rsidR="00B264CB" w:rsidRPr="007B3E6C" w:rsidTr="008034DA">
                            <w:trPr>
                              <w:trHeight w:hRule="exact" w:val="340"/>
                              <w:jc w:val="right"/>
                            </w:trPr>
                            <w:tc>
                              <w:tcPr>
                                <w:tcW w:w="3130" w:type="dxa"/>
                                <w:gridSpan w:val="2"/>
                              </w:tcPr>
                              <w:p w:rsidR="00B264CB" w:rsidRPr="007B3E6C" w:rsidRDefault="00B264CB" w:rsidP="00B264CB">
                                <w:pPr>
                                  <w:pStyle w:val="address"/>
                                </w:pPr>
                                <w:r w:rsidRPr="00A3047D">
                                  <w:t>DX : 328 London</w:t>
                                </w:r>
                              </w:p>
                            </w:tc>
                          </w:tr>
                          <w:tr w:rsidR="00B264CB" w:rsidRPr="007B3E6C" w:rsidTr="008034DA">
                            <w:trPr>
                              <w:trHeight w:val="192"/>
                              <w:jc w:val="right"/>
                            </w:trPr>
                            <w:tc>
                              <w:tcPr>
                                <w:tcW w:w="181" w:type="dxa"/>
                              </w:tcPr>
                              <w:p w:rsidR="00B264CB" w:rsidRPr="007B3E6C" w:rsidRDefault="00B264CB" w:rsidP="008034DA">
                                <w:pPr>
                                  <w:pStyle w:val="address"/>
                                </w:pPr>
                              </w:p>
                            </w:tc>
                            <w:tc>
                              <w:tcPr>
                                <w:tcW w:w="2949" w:type="dxa"/>
                              </w:tcPr>
                              <w:p w:rsidR="00B264CB" w:rsidRPr="00DE74D4" w:rsidRDefault="00B264CB" w:rsidP="00DE74D4">
                                <w:pPr>
                                  <w:pStyle w:val="address"/>
                                </w:pPr>
                              </w:p>
                            </w:tc>
                          </w:tr>
                          <w:tr w:rsidR="00B264CB" w:rsidRPr="00A469B8" w:rsidTr="008034DA">
                            <w:trPr>
                              <w:trHeight w:val="80"/>
                              <w:jc w:val="right"/>
                            </w:trPr>
                            <w:tc>
                              <w:tcPr>
                                <w:tcW w:w="3130" w:type="dxa"/>
                                <w:gridSpan w:val="2"/>
                              </w:tcPr>
                              <w:p w:rsidR="00B264CB" w:rsidRPr="00A469B8" w:rsidRDefault="00CE4F76" w:rsidP="008034DA">
                                <w:pPr>
                                  <w:pStyle w:val="address"/>
                                </w:pPr>
                                <w:hyperlink r:id="rId1" w:history="1">
                                  <w:r w:rsidR="00B264CB" w:rsidRPr="00A469B8"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  <w:t>www.justice.gov.uk</w:t>
                                  </w:r>
                                </w:hyperlink>
                              </w:p>
                            </w:tc>
                          </w:tr>
                        </w:tbl>
                        <w:p w:rsidR="00B264CB" w:rsidRDefault="00B264CB" w:rsidP="008034D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7.45pt;margin-top:54.9pt;width:203.85pt;height:126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" stroked="f">
              <v:textbox style="mso-fit-shape-to-text:t">
                <w:txbxContent>
                  <w:p w:rsidR="00B264CB" w:rsidRDefault="00B264CB"/>
                  <w:tbl>
                    <w:tblPr>
                      <w:tblStyle w:val="TableGrid"/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1"/>
                      <w:gridCol w:w="2949"/>
                    </w:tblGrid>
                    <w:tr w:rsidR="00B264CB" w:rsidRPr="007B3E6C" w:rsidTr="008034DA">
                      <w:trPr>
                        <w:trHeight w:val="1160"/>
                        <w:jc w:val="right"/>
                      </w:trPr>
                      <w:tc>
                        <w:tcPr>
                          <w:tcW w:w="3130" w:type="dxa"/>
                          <w:gridSpan w:val="2"/>
                          <w:tcBorders>
                            <w:bottom w:val="nil"/>
                          </w:tcBorders>
                        </w:tcPr>
                        <w:p w:rsidR="00B264CB" w:rsidRDefault="00B264CB" w:rsidP="00B264CB">
                          <w:pPr>
                            <w:pStyle w:val="addres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JOHN SIRODCAR</w:t>
                          </w:r>
                        </w:p>
                        <w:p w:rsidR="00B264CB" w:rsidRPr="00A3047D" w:rsidRDefault="00B264CB" w:rsidP="00B264CB">
                          <w:pPr>
                            <w:pStyle w:val="address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Head of Contract Management</w:t>
                          </w:r>
                        </w:p>
                        <w:p w:rsidR="00B264CB" w:rsidRPr="007B3E6C" w:rsidRDefault="00B264CB" w:rsidP="00B264CB">
                          <w:pPr>
                            <w:pStyle w:val="address"/>
                          </w:pPr>
                          <w:r>
                            <w:t>Legal Aid Agency</w:t>
                          </w:r>
                        </w:p>
                        <w:p w:rsidR="00B264CB" w:rsidRDefault="00B264CB" w:rsidP="00B264CB">
                          <w:pPr>
                            <w:pStyle w:val="address"/>
                          </w:pPr>
                          <w:r>
                            <w:t xml:space="preserve">102 Petty France, </w:t>
                          </w:r>
                          <w:r w:rsidR="00E3768B">
                            <w:t>8</w:t>
                          </w:r>
                          <w:r w:rsidRPr="00A3047D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Floor (</w:t>
                          </w:r>
                          <w:r w:rsidR="00E3768B">
                            <w:t>8</w:t>
                          </w:r>
                          <w:r>
                            <w:t xml:space="preserve">.36) </w:t>
                          </w:r>
                        </w:p>
                        <w:p w:rsidR="00B264CB" w:rsidRPr="007B3E6C" w:rsidRDefault="00B264CB" w:rsidP="00B264CB">
                          <w:pPr>
                            <w:pStyle w:val="address"/>
                          </w:pPr>
                          <w:r>
                            <w:t>London SW1H 9AJ</w:t>
                          </w:r>
                        </w:p>
                      </w:tc>
                    </w:tr>
                    <w:tr w:rsidR="00B264CB" w:rsidRPr="007B3E6C" w:rsidTr="008034DA">
                      <w:trPr>
                        <w:trHeight w:hRule="exact" w:val="340"/>
                        <w:jc w:val="right"/>
                      </w:trPr>
                      <w:tc>
                        <w:tcPr>
                          <w:tcW w:w="3130" w:type="dxa"/>
                          <w:gridSpan w:val="2"/>
                        </w:tcPr>
                        <w:p w:rsidR="00B264CB" w:rsidRPr="007B3E6C" w:rsidRDefault="00B264CB" w:rsidP="00B264CB">
                          <w:pPr>
                            <w:pStyle w:val="address"/>
                          </w:pPr>
                          <w:r w:rsidRPr="00A3047D">
                            <w:t>DX : 328 London</w:t>
                          </w:r>
                        </w:p>
                      </w:tc>
                    </w:tr>
                    <w:tr w:rsidR="00B264CB" w:rsidRPr="007B3E6C" w:rsidTr="008034DA">
                      <w:trPr>
                        <w:trHeight w:val="192"/>
                        <w:jc w:val="right"/>
                      </w:trPr>
                      <w:tc>
                        <w:tcPr>
                          <w:tcW w:w="181" w:type="dxa"/>
                        </w:tcPr>
                        <w:p w:rsidR="00B264CB" w:rsidRPr="007B3E6C" w:rsidRDefault="00B264CB" w:rsidP="008034DA">
                          <w:pPr>
                            <w:pStyle w:val="address"/>
                          </w:pPr>
                        </w:p>
                      </w:tc>
                      <w:tc>
                        <w:tcPr>
                          <w:tcW w:w="2949" w:type="dxa"/>
                        </w:tcPr>
                        <w:p w:rsidR="00B264CB" w:rsidRPr="00DE74D4" w:rsidRDefault="00B264CB" w:rsidP="00DE74D4">
                          <w:pPr>
                            <w:pStyle w:val="address"/>
                          </w:pPr>
                        </w:p>
                      </w:tc>
                    </w:tr>
                    <w:tr w:rsidR="00B264CB" w:rsidRPr="00A469B8" w:rsidTr="008034DA">
                      <w:trPr>
                        <w:trHeight w:val="80"/>
                        <w:jc w:val="right"/>
                      </w:trPr>
                      <w:tc>
                        <w:tcPr>
                          <w:tcW w:w="3130" w:type="dxa"/>
                          <w:gridSpan w:val="2"/>
                        </w:tcPr>
                        <w:p w:rsidR="00B264CB" w:rsidRPr="00A469B8" w:rsidRDefault="00CE4F76" w:rsidP="008034DA">
                          <w:pPr>
                            <w:pStyle w:val="address"/>
                          </w:pPr>
                          <w:hyperlink r:id="rId2" w:history="1">
                            <w:r w:rsidR="00B264CB" w:rsidRPr="00A469B8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www.justice.gov.uk</w:t>
                            </w:r>
                          </w:hyperlink>
                        </w:p>
                      </w:tc>
                    </w:tr>
                  </w:tbl>
                  <w:p w:rsidR="00B264CB" w:rsidRDefault="00B264CB" w:rsidP="008034DA"/>
                </w:txbxContent>
              </v:textbox>
            </v:shape>
          </w:pict>
        </mc:Fallback>
      </mc:AlternateContent>
    </w:r>
    <w:r w:rsidR="00B264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30158"/>
    <w:multiLevelType w:val="hybridMultilevel"/>
    <w:tmpl w:val="52F0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BE"/>
    <w:rsid w:val="00016056"/>
    <w:rsid w:val="00017BA8"/>
    <w:rsid w:val="00073FE2"/>
    <w:rsid w:val="00082F84"/>
    <w:rsid w:val="000920A1"/>
    <w:rsid w:val="000C2FBC"/>
    <w:rsid w:val="000E3283"/>
    <w:rsid w:val="000F372F"/>
    <w:rsid w:val="0010151F"/>
    <w:rsid w:val="00116885"/>
    <w:rsid w:val="00125B54"/>
    <w:rsid w:val="00152167"/>
    <w:rsid w:val="00154877"/>
    <w:rsid w:val="00170816"/>
    <w:rsid w:val="00180B84"/>
    <w:rsid w:val="00185D57"/>
    <w:rsid w:val="001951B7"/>
    <w:rsid w:val="001B5E62"/>
    <w:rsid w:val="001C0184"/>
    <w:rsid w:val="001F4558"/>
    <w:rsid w:val="001F63A8"/>
    <w:rsid w:val="00201537"/>
    <w:rsid w:val="00213642"/>
    <w:rsid w:val="00217915"/>
    <w:rsid w:val="00222309"/>
    <w:rsid w:val="00241350"/>
    <w:rsid w:val="00245A32"/>
    <w:rsid w:val="00262F55"/>
    <w:rsid w:val="002763A1"/>
    <w:rsid w:val="002B3403"/>
    <w:rsid w:val="002D64C0"/>
    <w:rsid w:val="002D6D45"/>
    <w:rsid w:val="002E00A6"/>
    <w:rsid w:val="002E0598"/>
    <w:rsid w:val="002F21EE"/>
    <w:rsid w:val="002F2488"/>
    <w:rsid w:val="002F46D1"/>
    <w:rsid w:val="003330A7"/>
    <w:rsid w:val="003450A5"/>
    <w:rsid w:val="00347CCA"/>
    <w:rsid w:val="00381662"/>
    <w:rsid w:val="00390AC6"/>
    <w:rsid w:val="003A23D9"/>
    <w:rsid w:val="003A30BD"/>
    <w:rsid w:val="003A5300"/>
    <w:rsid w:val="003B00F9"/>
    <w:rsid w:val="003D26DD"/>
    <w:rsid w:val="003E4112"/>
    <w:rsid w:val="003E4D3C"/>
    <w:rsid w:val="003E5490"/>
    <w:rsid w:val="00413DF3"/>
    <w:rsid w:val="00440B36"/>
    <w:rsid w:val="00442EEA"/>
    <w:rsid w:val="00450DC5"/>
    <w:rsid w:val="0045252F"/>
    <w:rsid w:val="00461B75"/>
    <w:rsid w:val="00470925"/>
    <w:rsid w:val="004837A4"/>
    <w:rsid w:val="00483FCA"/>
    <w:rsid w:val="00486AE3"/>
    <w:rsid w:val="00495756"/>
    <w:rsid w:val="004D3096"/>
    <w:rsid w:val="004D699C"/>
    <w:rsid w:val="004E7DE2"/>
    <w:rsid w:val="004F599C"/>
    <w:rsid w:val="004F73FA"/>
    <w:rsid w:val="00500917"/>
    <w:rsid w:val="005021CC"/>
    <w:rsid w:val="0052016E"/>
    <w:rsid w:val="005241E7"/>
    <w:rsid w:val="00534A51"/>
    <w:rsid w:val="00534F35"/>
    <w:rsid w:val="00541EC3"/>
    <w:rsid w:val="0055098D"/>
    <w:rsid w:val="00560E55"/>
    <w:rsid w:val="005727FA"/>
    <w:rsid w:val="00573D51"/>
    <w:rsid w:val="005751F7"/>
    <w:rsid w:val="00580C70"/>
    <w:rsid w:val="005A2D52"/>
    <w:rsid w:val="005B1461"/>
    <w:rsid w:val="005B34C5"/>
    <w:rsid w:val="005B620F"/>
    <w:rsid w:val="00613FFB"/>
    <w:rsid w:val="0061648C"/>
    <w:rsid w:val="00625CB7"/>
    <w:rsid w:val="00631DC8"/>
    <w:rsid w:val="00655E97"/>
    <w:rsid w:val="0066183C"/>
    <w:rsid w:val="006A36AE"/>
    <w:rsid w:val="006B6A7B"/>
    <w:rsid w:val="006D3E6F"/>
    <w:rsid w:val="006D5565"/>
    <w:rsid w:val="006D5973"/>
    <w:rsid w:val="006E1206"/>
    <w:rsid w:val="006E79EA"/>
    <w:rsid w:val="006F5B35"/>
    <w:rsid w:val="00717E14"/>
    <w:rsid w:val="00722362"/>
    <w:rsid w:val="00724633"/>
    <w:rsid w:val="00730E36"/>
    <w:rsid w:val="00735273"/>
    <w:rsid w:val="00746E45"/>
    <w:rsid w:val="0075574A"/>
    <w:rsid w:val="00771575"/>
    <w:rsid w:val="007722DF"/>
    <w:rsid w:val="00783F7D"/>
    <w:rsid w:val="007A3C87"/>
    <w:rsid w:val="007B3E6C"/>
    <w:rsid w:val="007C3366"/>
    <w:rsid w:val="007D6AEB"/>
    <w:rsid w:val="007E4409"/>
    <w:rsid w:val="008034DA"/>
    <w:rsid w:val="008233F8"/>
    <w:rsid w:val="008271A2"/>
    <w:rsid w:val="00833101"/>
    <w:rsid w:val="00855E8D"/>
    <w:rsid w:val="00865158"/>
    <w:rsid w:val="0088298C"/>
    <w:rsid w:val="00891C1C"/>
    <w:rsid w:val="008A4218"/>
    <w:rsid w:val="008A66EE"/>
    <w:rsid w:val="008B57DC"/>
    <w:rsid w:val="008C3FEC"/>
    <w:rsid w:val="008C71AB"/>
    <w:rsid w:val="008D241B"/>
    <w:rsid w:val="008D6500"/>
    <w:rsid w:val="00917770"/>
    <w:rsid w:val="0094005C"/>
    <w:rsid w:val="00943CD5"/>
    <w:rsid w:val="00952948"/>
    <w:rsid w:val="009615CF"/>
    <w:rsid w:val="00965F0F"/>
    <w:rsid w:val="0097144B"/>
    <w:rsid w:val="0098599F"/>
    <w:rsid w:val="00995AD6"/>
    <w:rsid w:val="00996B30"/>
    <w:rsid w:val="009979E7"/>
    <w:rsid w:val="009D0F1F"/>
    <w:rsid w:val="009D75FE"/>
    <w:rsid w:val="009E2CCF"/>
    <w:rsid w:val="009F1484"/>
    <w:rsid w:val="00A0136B"/>
    <w:rsid w:val="00A0472F"/>
    <w:rsid w:val="00A059F7"/>
    <w:rsid w:val="00A0731A"/>
    <w:rsid w:val="00A10F22"/>
    <w:rsid w:val="00A203F3"/>
    <w:rsid w:val="00A20D16"/>
    <w:rsid w:val="00A24D4E"/>
    <w:rsid w:val="00A3047D"/>
    <w:rsid w:val="00A45DEC"/>
    <w:rsid w:val="00A469B8"/>
    <w:rsid w:val="00A6642D"/>
    <w:rsid w:val="00A70E57"/>
    <w:rsid w:val="00A75841"/>
    <w:rsid w:val="00A871F1"/>
    <w:rsid w:val="00A905AD"/>
    <w:rsid w:val="00AA1419"/>
    <w:rsid w:val="00AB46A8"/>
    <w:rsid w:val="00AC368F"/>
    <w:rsid w:val="00AE2FF5"/>
    <w:rsid w:val="00AF1A37"/>
    <w:rsid w:val="00AF2067"/>
    <w:rsid w:val="00AF4537"/>
    <w:rsid w:val="00B06EB6"/>
    <w:rsid w:val="00B264CB"/>
    <w:rsid w:val="00B271F6"/>
    <w:rsid w:val="00B37B8D"/>
    <w:rsid w:val="00B6195B"/>
    <w:rsid w:val="00BB3C45"/>
    <w:rsid w:val="00BB64E7"/>
    <w:rsid w:val="00BC7AF7"/>
    <w:rsid w:val="00C055F1"/>
    <w:rsid w:val="00C36EBE"/>
    <w:rsid w:val="00C73843"/>
    <w:rsid w:val="00C750F9"/>
    <w:rsid w:val="00C854B4"/>
    <w:rsid w:val="00C92E18"/>
    <w:rsid w:val="00CA1614"/>
    <w:rsid w:val="00CB3B7A"/>
    <w:rsid w:val="00CB68EB"/>
    <w:rsid w:val="00CC5925"/>
    <w:rsid w:val="00CE4F76"/>
    <w:rsid w:val="00CE742F"/>
    <w:rsid w:val="00CF4EAD"/>
    <w:rsid w:val="00CF5535"/>
    <w:rsid w:val="00D155C5"/>
    <w:rsid w:val="00D15CD3"/>
    <w:rsid w:val="00D26FA1"/>
    <w:rsid w:val="00D30FEC"/>
    <w:rsid w:val="00D93EEE"/>
    <w:rsid w:val="00DA238A"/>
    <w:rsid w:val="00DA3201"/>
    <w:rsid w:val="00DB31A9"/>
    <w:rsid w:val="00DB38B3"/>
    <w:rsid w:val="00DD0132"/>
    <w:rsid w:val="00DE74D4"/>
    <w:rsid w:val="00E00817"/>
    <w:rsid w:val="00E05DA1"/>
    <w:rsid w:val="00E06146"/>
    <w:rsid w:val="00E131C9"/>
    <w:rsid w:val="00E14D05"/>
    <w:rsid w:val="00E232EC"/>
    <w:rsid w:val="00E236F4"/>
    <w:rsid w:val="00E30AF3"/>
    <w:rsid w:val="00E359C9"/>
    <w:rsid w:val="00E3768B"/>
    <w:rsid w:val="00E5275A"/>
    <w:rsid w:val="00E772A9"/>
    <w:rsid w:val="00E8121A"/>
    <w:rsid w:val="00EA2FC5"/>
    <w:rsid w:val="00EB1802"/>
    <w:rsid w:val="00ED686B"/>
    <w:rsid w:val="00EF74F8"/>
    <w:rsid w:val="00F0199C"/>
    <w:rsid w:val="00F02F77"/>
    <w:rsid w:val="00F20895"/>
    <w:rsid w:val="00F26104"/>
    <w:rsid w:val="00F40FF6"/>
    <w:rsid w:val="00F611F2"/>
    <w:rsid w:val="00F62584"/>
    <w:rsid w:val="00F643AC"/>
    <w:rsid w:val="00F83B41"/>
    <w:rsid w:val="00FD2A12"/>
    <w:rsid w:val="00FE6210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8244D9-D5E3-4D94-A770-B270BFE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F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BC7AF7"/>
    <w:pPr>
      <w:keepNext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BC7AF7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C7AF7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E62"/>
    <w:pPr>
      <w:widowControl w:val="0"/>
      <w:tabs>
        <w:tab w:val="center" w:pos="5103"/>
      </w:tabs>
      <w:jc w:val="right"/>
    </w:pPr>
    <w:rPr>
      <w:b/>
      <w:szCs w:val="22"/>
    </w:rPr>
  </w:style>
  <w:style w:type="paragraph" w:styleId="Footer">
    <w:name w:val="footer"/>
    <w:basedOn w:val="Normal"/>
    <w:rsid w:val="00BC7AF7"/>
    <w:pPr>
      <w:widowControl w:val="0"/>
      <w:jc w:val="center"/>
    </w:pPr>
    <w:rPr>
      <w:b/>
      <w:sz w:val="20"/>
    </w:rPr>
  </w:style>
  <w:style w:type="character" w:styleId="PageNumber">
    <w:name w:val="page number"/>
    <w:basedOn w:val="DefaultParagraphFont"/>
    <w:rsid w:val="00BC7AF7"/>
    <w:rPr>
      <w:rFonts w:ascii="Arial" w:hAnsi="Arial"/>
      <w:sz w:val="20"/>
    </w:rPr>
  </w:style>
  <w:style w:type="table" w:styleId="TableGrid">
    <w:name w:val="Table Grid"/>
    <w:basedOn w:val="TableNormal"/>
    <w:rsid w:val="00BC7AF7"/>
    <w:rPr>
      <w:rFonts w:ascii="Arial" w:hAnsi="Arial"/>
      <w:sz w:val="22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address">
    <w:name w:val="address"/>
    <w:basedOn w:val="Normal"/>
    <w:rsid w:val="00BC7AF7"/>
    <w:rPr>
      <w:sz w:val="16"/>
    </w:rPr>
  </w:style>
  <w:style w:type="character" w:styleId="Hyperlink">
    <w:name w:val="Hyperlink"/>
    <w:basedOn w:val="DefaultParagraphFont"/>
    <w:rsid w:val="009615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0F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0F1F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CF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4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F5535"/>
    <w:rPr>
      <w:rFonts w:ascii="Courier New" w:hAnsi="Courier New"/>
      <w:sz w:val="24"/>
      <w:szCs w:val="24"/>
      <w:lang w:eastAsia="en-US"/>
    </w:rPr>
  </w:style>
  <w:style w:type="character" w:customStyle="1" w:styleId="HTMLTypewriter2">
    <w:name w:val="HTML Typewriter2"/>
    <w:basedOn w:val="DefaultParagraphFont"/>
    <w:rsid w:val="00CF55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ice.gov.uk" TargetMode="External"/><Relationship Id="rId1" Type="http://schemas.openxmlformats.org/officeDocument/2006/relationships/hyperlink" Target="http://www.justice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illiams1\Local%20Settings\Temporary%20Internet%20Files\Content.Outlook\OPHB3N52\L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428A-121D-42FE-B12A-1C90B636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 letterhead.dot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of letter]</vt:lpstr>
    </vt:vector>
  </TitlesOfParts>
  <Manager>Legal Aid Agency</Manager>
  <Company>Legal Aid Agency</Company>
  <LinksUpToDate>false</LinksUpToDate>
  <CharactersWithSpaces>558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of letter]</dc:title>
  <dc:subject>[subject of letter]</dc:subject>
  <dc:creator>EWilliams1</dc:creator>
  <cp:keywords/>
  <dc:description/>
  <cp:lastModifiedBy>Ashcroft, Alex (LAA)</cp:lastModifiedBy>
  <cp:revision>2</cp:revision>
  <cp:lastPrinted>2014-03-18T11:16:00Z</cp:lastPrinted>
  <dcterms:created xsi:type="dcterms:W3CDTF">2015-09-02T09:35:00Z</dcterms:created>
  <dcterms:modified xsi:type="dcterms:W3CDTF">2015-09-02T09:35:00Z</dcterms:modified>
  <cp:category>letter</cp:category>
</cp:coreProperties>
</file>